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366F">
      <w:pPr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>
        <w:rPr>
          <w:rStyle w:val="Textoennegrita"/>
          <w:rFonts w:ascii="Arial" w:eastAsia="Times New Roman" w:hAnsi="Arial" w:cs="Arial"/>
          <w:sz w:val="18"/>
          <w:szCs w:val="18"/>
        </w:rPr>
        <w:t>TRIBUNAL DE CUENTAS MENDOZA</w:t>
      </w:r>
      <w:r>
        <w:rPr>
          <w:rFonts w:ascii="Arial" w:eastAsia="Times New Roman" w:hAnsi="Arial" w:cs="Arial"/>
          <w:sz w:val="18"/>
          <w:szCs w:val="18"/>
        </w:rPr>
        <w:t xml:space="preserve"> - Ley 7314 de Responsabilidad Fiscal - Acuerdo Nº 3949 </w:t>
      </w:r>
    </w:p>
    <w:p w:rsidR="00000000" w:rsidRDefault="00A2366F">
      <w:pPr>
        <w:spacing w:after="240"/>
        <w:rPr>
          <w:rFonts w:ascii="Arial" w:eastAsia="Times New Roman" w:hAnsi="Arial" w:cs="Arial"/>
        </w:rPr>
      </w:pPr>
    </w:p>
    <w:p w:rsidR="00000000" w:rsidRDefault="00A2366F">
      <w:pPr>
        <w:pStyle w:val="Ttulo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Resumen de Entrega - Ejercicio 2024 - Trimestre 2</w:t>
      </w:r>
    </w:p>
    <w:p w:rsidR="00000000" w:rsidRDefault="00A2366F">
      <w:pPr>
        <w:rPr>
          <w:rFonts w:ascii="Arial" w:eastAsia="Times New Roman" w:hAnsi="Arial" w:cs="Arial"/>
        </w:rPr>
      </w:pPr>
    </w:p>
    <w:p w:rsidR="00000000" w:rsidRDefault="00A2366F">
      <w:pPr>
        <w:pStyle w:val="Ttulo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ISCAMEN - Instituto de Sanidad y Calidad Agropecuaria Mendoza - 020701</w:t>
      </w:r>
    </w:p>
    <w:p w:rsidR="00000000" w:rsidRDefault="00A2366F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516"/>
        <w:gridCol w:w="7322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pStyle w:val="Ttulo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Presentados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5" style="width:441.9pt;height:1.5pt" o:hralign="center" o:hrstd="t" o:hr="t" fillcolor="#a0a0a0" stroked="f"/>
              </w:pict>
            </w:r>
          </w:p>
        </w:tc>
      </w:tr>
    </w:tbl>
    <w:p w:rsidR="00000000" w:rsidRDefault="00A2366F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5"/>
        <w:gridCol w:w="6363"/>
        <w:gridCol w:w="1112"/>
        <w:gridCol w:w="858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Nro.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Anexo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Fecha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Usuario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De la ejecucion del presupuesto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con relacion a los creditos acumulada al fin del trimestre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 bis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De la ejecucion del presupuesto con relacion a los creditos correspondiente al trimestre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De la ejecucion del presupuesto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con relacion al calculo de recursos y financiamiento acumulado al fin del trimestre e ingresado en el trimestre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Ejecucion presupuestaria del trimestre. Cumplimiento de metas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Evolucion de la deuda publica consolidad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a acumulada al fin del trimestre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halcalde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Evolucion de la deuda flotante acumulada al fin del trimestre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28/08/2024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Anexo 30 articulo 5 inciso 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halcalde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Anexo 30 articulo 5 inciso 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30/08/2024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halcalde</w:t>
            </w:r>
          </w:p>
        </w:tc>
      </w:tr>
    </w:tbl>
    <w:p w:rsidR="00000000" w:rsidRDefault="00A2366F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903"/>
        <w:gridCol w:w="6935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pStyle w:val="Ttulo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 </w:t>
            </w:r>
            <w:r>
              <w:rPr>
                <w:rFonts w:ascii="Arial" w:eastAsia="Times New Roman" w:hAnsi="Arial" w:cs="Arial"/>
              </w:rPr>
              <w:t>Presentados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6" style="width:441.9pt;height:1.5pt" o:hralign="center" o:hrstd="t" o:hr="t" fillcolor="#a0a0a0" stroked="f"/>
              </w:pict>
            </w:r>
          </w:p>
        </w:tc>
      </w:tr>
    </w:tbl>
    <w:p w:rsidR="00000000" w:rsidRDefault="00A2366F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95"/>
        <w:gridCol w:w="717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Nro.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2366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Anexo</w:t>
            </w:r>
          </w:p>
        </w:tc>
      </w:tr>
    </w:tbl>
    <w:p w:rsidR="00000000" w:rsidRDefault="00A2366F">
      <w:pPr>
        <w:rPr>
          <w:rFonts w:ascii="Arial" w:eastAsia="Times New Roman" w:hAnsi="Arial" w:cs="Arial"/>
        </w:rPr>
      </w:pPr>
    </w:p>
    <w:p w:rsidR="00000000" w:rsidRDefault="00A2366F">
      <w:pPr>
        <w:shd w:val="clear" w:color="auto" w:fill="F4F4F4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169951a73cf5a72f3bc06bc2a1e51fd9</w:t>
      </w:r>
    </w:p>
    <w:p w:rsidR="00000000" w:rsidRDefault="00A2366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 w:type="page"/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366F"/>
    <w:rsid w:val="00A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0DA7-7718-4696-81CD-3D0F83D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outlineLvl w:val="0"/>
    </w:pPr>
    <w:rPr>
      <w:b/>
      <w:bCs/>
      <w:kern w:val="36"/>
      <w:sz w:val="33"/>
      <w:szCs w:val="33"/>
    </w:rPr>
  </w:style>
  <w:style w:type="paragraph" w:styleId="Ttulo2">
    <w:name w:val="heading 2"/>
    <w:basedOn w:val="Normal"/>
    <w:link w:val="Ttulo2Car"/>
    <w:uiPriority w:val="9"/>
    <w:qFormat/>
    <w:pPr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link w:val="Ttulo3Car"/>
    <w:uiPriority w:val="9"/>
    <w:qFormat/>
    <w:p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de Entrega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 Entrega</dc:title>
  <dc:subject/>
  <dc:creator>Carlos</dc:creator>
  <cp:keywords/>
  <dc:description/>
  <cp:lastModifiedBy>Carlos</cp:lastModifiedBy>
  <cp:revision>2</cp:revision>
  <dcterms:created xsi:type="dcterms:W3CDTF">2024-08-30T16:00:00Z</dcterms:created>
  <dcterms:modified xsi:type="dcterms:W3CDTF">2024-08-30T16:00:00Z</dcterms:modified>
</cp:coreProperties>
</file>